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4B424" w14:textId="77777777" w:rsidR="003B54F8" w:rsidRDefault="003B54F8" w:rsidP="009A57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AF80AD" w14:textId="77777777" w:rsidR="00F07ADC" w:rsidRDefault="00F07ADC" w:rsidP="00E6520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7E83E26" w14:textId="77777777" w:rsidR="00351C00" w:rsidRDefault="00351C00" w:rsidP="00E6520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10"/>
        <w:gridCol w:w="5311"/>
      </w:tblGrid>
      <w:tr w:rsidR="00351C00" w14:paraId="586FBBE3" w14:textId="77777777" w:rsidTr="00351C00">
        <w:tc>
          <w:tcPr>
            <w:tcW w:w="5310" w:type="dxa"/>
          </w:tcPr>
          <w:p w14:paraId="73A4EE5A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958D587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Полное наименование предприятия</w:t>
            </w:r>
          </w:p>
          <w:p w14:paraId="00046600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11" w:type="dxa"/>
          </w:tcPr>
          <w:p w14:paraId="43C9CC31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10F9641" w14:textId="77777777" w:rsidR="00755805" w:rsidRPr="00755805" w:rsidRDefault="00351C00" w:rsidP="007558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Общество с ограниченной ответственностью «</w:t>
            </w:r>
            <w:r w:rsidR="00755805" w:rsidRPr="007558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ПЕРМСКИЙ</w:t>
            </w:r>
          </w:p>
          <w:p w14:paraId="2FAB4480" w14:textId="6109AFC0" w:rsidR="00351C00" w:rsidRDefault="00755805" w:rsidP="007558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58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ЗАВОД ХИМРЕАГЕНТОВ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7558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СИНЭК</w:t>
            </w:r>
            <w:r w:rsidR="00351C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351C00" w14:paraId="176B0016" w14:textId="77777777" w:rsidTr="00351C00">
        <w:tc>
          <w:tcPr>
            <w:tcW w:w="5310" w:type="dxa"/>
          </w:tcPr>
          <w:p w14:paraId="5187E80D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Краткое наименование</w:t>
            </w:r>
          </w:p>
        </w:tc>
        <w:tc>
          <w:tcPr>
            <w:tcW w:w="5311" w:type="dxa"/>
          </w:tcPr>
          <w:p w14:paraId="65DE2CD6" w14:textId="22A5308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ООО «</w:t>
            </w:r>
            <w:bookmarkStart w:id="0" w:name="_Hlk168407307"/>
            <w:r w:rsidR="00755805" w:rsidRPr="007558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ПЗХ </w:t>
            </w:r>
            <w:r w:rsidR="007558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755805" w:rsidRPr="007558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СИНЭК</w:t>
            </w:r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351C00" w14:paraId="62799BD0" w14:textId="77777777" w:rsidTr="00351C00">
        <w:tc>
          <w:tcPr>
            <w:tcW w:w="5310" w:type="dxa"/>
          </w:tcPr>
          <w:p w14:paraId="7EEF0682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ИНН/КПП</w:t>
            </w:r>
          </w:p>
        </w:tc>
        <w:tc>
          <w:tcPr>
            <w:tcW w:w="5311" w:type="dxa"/>
          </w:tcPr>
          <w:p w14:paraId="32D9A41C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5904993200/590401001</w:t>
            </w:r>
          </w:p>
        </w:tc>
      </w:tr>
      <w:tr w:rsidR="00351C00" w14:paraId="4BB4E95B" w14:textId="77777777" w:rsidTr="00351C00">
        <w:tc>
          <w:tcPr>
            <w:tcW w:w="5310" w:type="dxa"/>
          </w:tcPr>
          <w:p w14:paraId="6E5B6C00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44B3C5A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Юридический и почтовый адрес</w:t>
            </w:r>
          </w:p>
        </w:tc>
        <w:tc>
          <w:tcPr>
            <w:tcW w:w="5311" w:type="dxa"/>
          </w:tcPr>
          <w:p w14:paraId="15572862" w14:textId="2EDE62BD" w:rsidR="00351C00" w:rsidRDefault="00F132CB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3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6140</w:t>
            </w:r>
            <w:r w:rsidR="00E668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00</w:t>
            </w:r>
            <w:r w:rsidRPr="00F13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Пермский край, г. Пермь, ул.</w:t>
            </w:r>
            <w:r w:rsidR="00E668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13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Окулова, д. 24, оф. 10</w:t>
            </w:r>
          </w:p>
        </w:tc>
      </w:tr>
      <w:tr w:rsidR="00351C00" w14:paraId="6DAFAC47" w14:textId="77777777" w:rsidTr="00351C00">
        <w:tc>
          <w:tcPr>
            <w:tcW w:w="5310" w:type="dxa"/>
          </w:tcPr>
          <w:p w14:paraId="766912E9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8076018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Фактическое местонахождение</w:t>
            </w:r>
          </w:p>
        </w:tc>
        <w:tc>
          <w:tcPr>
            <w:tcW w:w="5311" w:type="dxa"/>
          </w:tcPr>
          <w:p w14:paraId="0DFE3E7B" w14:textId="3DBF5D1F" w:rsidR="00351C00" w:rsidRDefault="00F132CB" w:rsidP="001214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3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6140</w:t>
            </w:r>
            <w:r w:rsidR="00E668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00</w:t>
            </w:r>
            <w:r w:rsidRPr="00F13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Пермский край, г. Пермь, ул.</w:t>
            </w:r>
            <w:r w:rsidR="00E668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132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Окулова, д. 24, оф. 10</w:t>
            </w:r>
          </w:p>
        </w:tc>
      </w:tr>
      <w:tr w:rsidR="00351C00" w14:paraId="2E9B6F18" w14:textId="77777777" w:rsidTr="00351C00">
        <w:tc>
          <w:tcPr>
            <w:tcW w:w="5310" w:type="dxa"/>
          </w:tcPr>
          <w:p w14:paraId="07711775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89D9A21" w14:textId="77777777" w:rsidR="00351C00" w:rsidRDefault="00351C00" w:rsidP="007F2F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7F2F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ГРН</w:t>
            </w:r>
          </w:p>
        </w:tc>
        <w:tc>
          <w:tcPr>
            <w:tcW w:w="5311" w:type="dxa"/>
          </w:tcPr>
          <w:p w14:paraId="0167F855" w14:textId="77777777" w:rsidR="009B6994" w:rsidRDefault="009B6994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5D9C65C" w14:textId="5985E9D2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1145958007524</w:t>
            </w:r>
          </w:p>
        </w:tc>
      </w:tr>
      <w:tr w:rsidR="00351C00" w14:paraId="0A7176B3" w14:textId="77777777" w:rsidTr="00351C00">
        <w:tc>
          <w:tcPr>
            <w:tcW w:w="5310" w:type="dxa"/>
          </w:tcPr>
          <w:p w14:paraId="1C01C3FD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AC87357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Свидетельство о внесении в ЕГРЮЛ</w:t>
            </w:r>
          </w:p>
        </w:tc>
        <w:tc>
          <w:tcPr>
            <w:tcW w:w="5311" w:type="dxa"/>
          </w:tcPr>
          <w:p w14:paraId="46FD8D72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8283B24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1145958007524  от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28.02.2014 г.</w:t>
            </w:r>
          </w:p>
        </w:tc>
      </w:tr>
      <w:tr w:rsidR="00351C00" w14:paraId="384353C0" w14:textId="77777777" w:rsidTr="00351C00">
        <w:tc>
          <w:tcPr>
            <w:tcW w:w="5310" w:type="dxa"/>
          </w:tcPr>
          <w:p w14:paraId="3DE3615B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ОКПО</w:t>
            </w:r>
          </w:p>
        </w:tc>
        <w:tc>
          <w:tcPr>
            <w:tcW w:w="5311" w:type="dxa"/>
          </w:tcPr>
          <w:p w14:paraId="571ABFF7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31554790</w:t>
            </w:r>
          </w:p>
        </w:tc>
      </w:tr>
      <w:tr w:rsidR="00351C00" w14:paraId="5695C25C" w14:textId="77777777" w:rsidTr="00351C00">
        <w:tc>
          <w:tcPr>
            <w:tcW w:w="5310" w:type="dxa"/>
          </w:tcPr>
          <w:p w14:paraId="09F0D19B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ОКАТО</w:t>
            </w:r>
          </w:p>
        </w:tc>
        <w:tc>
          <w:tcPr>
            <w:tcW w:w="5311" w:type="dxa"/>
          </w:tcPr>
          <w:p w14:paraId="76A5ED83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57701000</w:t>
            </w:r>
          </w:p>
        </w:tc>
      </w:tr>
      <w:tr w:rsidR="00351C00" w14:paraId="47751E0B" w14:textId="77777777" w:rsidTr="00351C00">
        <w:tc>
          <w:tcPr>
            <w:tcW w:w="5310" w:type="dxa"/>
          </w:tcPr>
          <w:p w14:paraId="4A4E225B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1" w:name="_GoBack" w:colFirst="1" w:colLast="1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ОКВЭД</w:t>
            </w:r>
          </w:p>
        </w:tc>
        <w:tc>
          <w:tcPr>
            <w:tcW w:w="5311" w:type="dxa"/>
          </w:tcPr>
          <w:p w14:paraId="3288DC38" w14:textId="66B51C7F" w:rsidR="00351C00" w:rsidRDefault="00344DED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44DE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19.20 Производство нефтепродуктов</w:t>
            </w:r>
          </w:p>
        </w:tc>
      </w:tr>
      <w:bookmarkEnd w:id="1"/>
      <w:tr w:rsidR="00351C00" w14:paraId="26DE05BF" w14:textId="77777777" w:rsidTr="00351C00">
        <w:tc>
          <w:tcPr>
            <w:tcW w:w="5310" w:type="dxa"/>
          </w:tcPr>
          <w:p w14:paraId="730E73B2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ОКОФС</w:t>
            </w:r>
          </w:p>
        </w:tc>
        <w:tc>
          <w:tcPr>
            <w:tcW w:w="5311" w:type="dxa"/>
          </w:tcPr>
          <w:p w14:paraId="0C795C7E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</w:tr>
      <w:tr w:rsidR="00351C00" w14:paraId="57200E04" w14:textId="77777777" w:rsidTr="00351C00">
        <w:tc>
          <w:tcPr>
            <w:tcW w:w="5310" w:type="dxa"/>
          </w:tcPr>
          <w:p w14:paraId="2E8F3E2A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ОКОПФ</w:t>
            </w:r>
          </w:p>
        </w:tc>
        <w:tc>
          <w:tcPr>
            <w:tcW w:w="5311" w:type="dxa"/>
          </w:tcPr>
          <w:p w14:paraId="48509990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12300</w:t>
            </w:r>
          </w:p>
        </w:tc>
      </w:tr>
      <w:tr w:rsidR="00351C00" w14:paraId="57A230C3" w14:textId="77777777" w:rsidTr="00351C00">
        <w:tc>
          <w:tcPr>
            <w:tcW w:w="5310" w:type="dxa"/>
          </w:tcPr>
          <w:p w14:paraId="03C68E17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Расчетный счет</w:t>
            </w:r>
          </w:p>
        </w:tc>
        <w:tc>
          <w:tcPr>
            <w:tcW w:w="5311" w:type="dxa"/>
          </w:tcPr>
          <w:p w14:paraId="7345CBA3" w14:textId="77777777" w:rsidR="00351C00" w:rsidRDefault="00461D02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40702810624000016988</w:t>
            </w:r>
          </w:p>
        </w:tc>
      </w:tr>
      <w:tr w:rsidR="00351C00" w14:paraId="0CCD4758" w14:textId="77777777" w:rsidTr="00351C00">
        <w:tc>
          <w:tcPr>
            <w:tcW w:w="5310" w:type="dxa"/>
          </w:tcPr>
          <w:p w14:paraId="04358F1F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Банк</w:t>
            </w:r>
          </w:p>
        </w:tc>
        <w:tc>
          <w:tcPr>
            <w:tcW w:w="5311" w:type="dxa"/>
          </w:tcPr>
          <w:p w14:paraId="15C0496B" w14:textId="77777777" w:rsidR="00351C00" w:rsidRDefault="00461D02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АКБ «АБСОЛЮТ БАНК» </w:t>
            </w:r>
            <w:r w:rsidR="00351C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ПАО г. Москва</w:t>
            </w:r>
          </w:p>
        </w:tc>
      </w:tr>
      <w:tr w:rsidR="00351C00" w14:paraId="01711A90" w14:textId="77777777" w:rsidTr="00351C00">
        <w:tc>
          <w:tcPr>
            <w:tcW w:w="5310" w:type="dxa"/>
          </w:tcPr>
          <w:p w14:paraId="3A36BAA9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БИК</w:t>
            </w:r>
          </w:p>
        </w:tc>
        <w:tc>
          <w:tcPr>
            <w:tcW w:w="5311" w:type="dxa"/>
          </w:tcPr>
          <w:p w14:paraId="60A3A801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044525</w:t>
            </w:r>
            <w:r w:rsidR="00461D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976</w:t>
            </w:r>
          </w:p>
        </w:tc>
      </w:tr>
      <w:tr w:rsidR="00351C00" w14:paraId="06AFD1D6" w14:textId="77777777" w:rsidTr="00351C00">
        <w:tc>
          <w:tcPr>
            <w:tcW w:w="5310" w:type="dxa"/>
          </w:tcPr>
          <w:p w14:paraId="6B14C4E0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Кор. счет</w:t>
            </w:r>
          </w:p>
        </w:tc>
        <w:tc>
          <w:tcPr>
            <w:tcW w:w="5311" w:type="dxa"/>
          </w:tcPr>
          <w:p w14:paraId="16D1B8EB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30101810</w:t>
            </w:r>
            <w:r w:rsidR="00461D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00000000</w:t>
            </w:r>
            <w:r w:rsidR="00461D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976</w:t>
            </w:r>
          </w:p>
        </w:tc>
      </w:tr>
      <w:tr w:rsidR="00351C00" w14:paraId="204F3A65" w14:textId="77777777" w:rsidTr="00351C00">
        <w:tc>
          <w:tcPr>
            <w:tcW w:w="5310" w:type="dxa"/>
          </w:tcPr>
          <w:p w14:paraId="2211B6A4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Электронный адрес</w:t>
            </w:r>
          </w:p>
        </w:tc>
        <w:tc>
          <w:tcPr>
            <w:tcW w:w="5311" w:type="dxa"/>
          </w:tcPr>
          <w:p w14:paraId="1C987863" w14:textId="06BCA123" w:rsidR="00351C00" w:rsidRPr="00351C00" w:rsidRDefault="00732FCA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bookmarkStart w:id="2" w:name="_Hlk168407349"/>
            <w:r w:rsidRPr="00732FC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synek@internet.ru</w:t>
            </w:r>
            <w:bookmarkEnd w:id="2"/>
          </w:p>
        </w:tc>
      </w:tr>
      <w:tr w:rsidR="00622030" w14:paraId="5E1E257D" w14:textId="77777777" w:rsidTr="00351C00">
        <w:tc>
          <w:tcPr>
            <w:tcW w:w="5310" w:type="dxa"/>
          </w:tcPr>
          <w:p w14:paraId="51402417" w14:textId="0F13C49D" w:rsidR="00622030" w:rsidRPr="00622030" w:rsidRDefault="0062203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Телефон </w:t>
            </w:r>
          </w:p>
        </w:tc>
        <w:tc>
          <w:tcPr>
            <w:tcW w:w="5311" w:type="dxa"/>
          </w:tcPr>
          <w:p w14:paraId="52A03FD9" w14:textId="690DA88A" w:rsidR="00622030" w:rsidRDefault="0062203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+7 </w:t>
            </w:r>
            <w:r w:rsidRPr="006220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912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6220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061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220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220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31 </w:t>
            </w:r>
          </w:p>
          <w:p w14:paraId="24B56631" w14:textId="360A7736" w:rsidR="00622030" w:rsidRDefault="0062203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2203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+7 (342) 203 30 31</w:t>
            </w:r>
          </w:p>
        </w:tc>
      </w:tr>
      <w:tr w:rsidR="00351C00" w14:paraId="70407E53" w14:textId="77777777" w:rsidTr="00351C00">
        <w:tc>
          <w:tcPr>
            <w:tcW w:w="5310" w:type="dxa"/>
          </w:tcPr>
          <w:p w14:paraId="1A7FF2A9" w14:textId="77777777" w:rsidR="00351C00" w:rsidRP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Директор (на основании Устава)</w:t>
            </w:r>
          </w:p>
        </w:tc>
        <w:tc>
          <w:tcPr>
            <w:tcW w:w="5311" w:type="dxa"/>
          </w:tcPr>
          <w:p w14:paraId="398CF930" w14:textId="77777777" w:rsidR="00351C00" w:rsidRDefault="00BC398A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Устькачкинцев Денис Анатольевич</w:t>
            </w:r>
          </w:p>
        </w:tc>
      </w:tr>
      <w:tr w:rsidR="00351C00" w14:paraId="246C0FCB" w14:textId="77777777" w:rsidTr="00351C00">
        <w:tc>
          <w:tcPr>
            <w:tcW w:w="5310" w:type="dxa"/>
          </w:tcPr>
          <w:p w14:paraId="753B38D3" w14:textId="77777777" w:rsidR="00351C00" w:rsidRDefault="00351C00" w:rsidP="00351C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Главный бухгалтер</w:t>
            </w:r>
          </w:p>
        </w:tc>
        <w:tc>
          <w:tcPr>
            <w:tcW w:w="5311" w:type="dxa"/>
          </w:tcPr>
          <w:p w14:paraId="7BFFEE76" w14:textId="647C8070" w:rsidR="00351C00" w:rsidRPr="00E81F7A" w:rsidRDefault="009513D6" w:rsidP="00351C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81F7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Матвеева Юлия Сергеевна</w:t>
            </w:r>
          </w:p>
        </w:tc>
      </w:tr>
    </w:tbl>
    <w:p w14:paraId="60A69A03" w14:textId="77777777" w:rsidR="00351C00" w:rsidRDefault="00351C00" w:rsidP="00E6520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26F58ED" w14:textId="77777777" w:rsidR="00F07ADC" w:rsidRDefault="00F07ADC" w:rsidP="00E6520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4B37542" w14:textId="545F2917" w:rsidR="003012B5" w:rsidRDefault="00DA3E6D" w:rsidP="00DA3E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F132CB">
        <w:rPr>
          <w:rFonts w:ascii="Times New Roman" w:hAnsi="Times New Roman"/>
          <w:sz w:val="28"/>
          <w:szCs w:val="28"/>
        </w:rPr>
        <w:t xml:space="preserve"> </w:t>
      </w:r>
      <w:r w:rsidR="00F07ADC">
        <w:rPr>
          <w:rFonts w:ascii="Times New Roman" w:hAnsi="Times New Roman"/>
          <w:sz w:val="28"/>
          <w:szCs w:val="28"/>
        </w:rPr>
        <w:t>ООО «</w:t>
      </w:r>
      <w:r w:rsidR="00A64B7E" w:rsidRPr="00A64B7E">
        <w:rPr>
          <w:rFonts w:ascii="Times New Roman" w:hAnsi="Times New Roman"/>
          <w:sz w:val="28"/>
          <w:szCs w:val="28"/>
        </w:rPr>
        <w:t>ПЗХ «СИНЭК</w:t>
      </w:r>
      <w:r w:rsidR="00F07ADC">
        <w:rPr>
          <w:rFonts w:ascii="Times New Roman" w:hAnsi="Times New Roman"/>
          <w:sz w:val="28"/>
          <w:szCs w:val="28"/>
        </w:rPr>
        <w:t>»</w:t>
      </w:r>
      <w:r w:rsidR="00A64B7E">
        <w:rPr>
          <w:rFonts w:ascii="Times New Roman" w:hAnsi="Times New Roman"/>
          <w:sz w:val="28"/>
          <w:szCs w:val="28"/>
        </w:rPr>
        <w:tab/>
      </w:r>
      <w:r w:rsidR="00A64B7E">
        <w:rPr>
          <w:rFonts w:ascii="Times New Roman" w:hAnsi="Times New Roman"/>
          <w:sz w:val="28"/>
          <w:szCs w:val="28"/>
        </w:rPr>
        <w:tab/>
      </w:r>
      <w:r w:rsidR="00A64B7E">
        <w:rPr>
          <w:rFonts w:ascii="Times New Roman" w:hAnsi="Times New Roman"/>
          <w:sz w:val="28"/>
          <w:szCs w:val="28"/>
        </w:rPr>
        <w:tab/>
      </w:r>
      <w:r w:rsidR="00A64B7E">
        <w:rPr>
          <w:rFonts w:ascii="Times New Roman" w:hAnsi="Times New Roman"/>
          <w:sz w:val="28"/>
          <w:szCs w:val="28"/>
        </w:rPr>
        <w:tab/>
      </w:r>
      <w:r w:rsidR="00A64B7E">
        <w:rPr>
          <w:rFonts w:ascii="Times New Roman" w:hAnsi="Times New Roman"/>
          <w:sz w:val="28"/>
          <w:szCs w:val="28"/>
        </w:rPr>
        <w:tab/>
      </w:r>
      <w:r w:rsidR="00BC398A">
        <w:rPr>
          <w:rFonts w:ascii="Times New Roman" w:hAnsi="Times New Roman"/>
          <w:sz w:val="28"/>
          <w:szCs w:val="28"/>
        </w:rPr>
        <w:t>Д. А. Устькачкинцев</w:t>
      </w:r>
    </w:p>
    <w:sectPr w:rsidR="003012B5" w:rsidSect="003012B5">
      <w:headerReference w:type="first" r:id="rId8"/>
      <w:pgSz w:w="11906" w:h="16838"/>
      <w:pgMar w:top="568" w:right="566" w:bottom="426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CAC45" w14:textId="77777777" w:rsidR="007B7A1D" w:rsidRDefault="007B7A1D" w:rsidP="009A573E">
      <w:pPr>
        <w:spacing w:after="0" w:line="240" w:lineRule="auto"/>
      </w:pPr>
      <w:r>
        <w:separator/>
      </w:r>
    </w:p>
  </w:endnote>
  <w:endnote w:type="continuationSeparator" w:id="0">
    <w:p w14:paraId="4648788C" w14:textId="77777777" w:rsidR="007B7A1D" w:rsidRDefault="007B7A1D" w:rsidP="009A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50842" w14:textId="77777777" w:rsidR="007B7A1D" w:rsidRDefault="007B7A1D" w:rsidP="009A573E">
      <w:pPr>
        <w:spacing w:after="0" w:line="240" w:lineRule="auto"/>
      </w:pPr>
      <w:r>
        <w:separator/>
      </w:r>
    </w:p>
  </w:footnote>
  <w:footnote w:type="continuationSeparator" w:id="0">
    <w:p w14:paraId="105B6AC6" w14:textId="77777777" w:rsidR="007B7A1D" w:rsidRDefault="007B7A1D" w:rsidP="009A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33C2E" w14:textId="76A5B676" w:rsidR="00447F96" w:rsidRPr="009A573E" w:rsidRDefault="00501E55" w:rsidP="008D4FDE">
    <w:pPr>
      <w:snapToGrid w:val="0"/>
      <w:spacing w:after="0" w:line="240" w:lineRule="auto"/>
      <w:ind w:left="-425" w:hanging="1"/>
      <w:jc w:val="right"/>
      <w:rPr>
        <w:rFonts w:ascii="Times New Roman" w:hAnsi="Times New Roman"/>
        <w:b/>
        <w:sz w:val="30"/>
        <w:szCs w:val="30"/>
      </w:rPr>
    </w:pPr>
    <w:r>
      <w:rPr>
        <w:rFonts w:ascii="Times New Roman" w:hAnsi="Times New Roman"/>
        <w:b/>
        <w:noProof/>
        <w:sz w:val="30"/>
        <w:szCs w:val="30"/>
        <w:lang w:eastAsia="ru-RU"/>
      </w:rPr>
      <w:drawing>
        <wp:anchor distT="0" distB="0" distL="114300" distR="114300" simplePos="0" relativeHeight="251659264" behindDoc="0" locked="0" layoutInCell="1" allowOverlap="1" wp14:anchorId="4971614E" wp14:editId="1DAED9E9">
          <wp:simplePos x="0" y="0"/>
          <wp:positionH relativeFrom="column">
            <wp:posOffset>207010</wp:posOffset>
          </wp:positionH>
          <wp:positionV relativeFrom="paragraph">
            <wp:posOffset>-3810</wp:posOffset>
          </wp:positionV>
          <wp:extent cx="1485900" cy="1054735"/>
          <wp:effectExtent l="19050" t="0" r="0" b="0"/>
          <wp:wrapThrough wrapText="bothSides">
            <wp:wrapPolygon edited="0">
              <wp:start x="-277" y="0"/>
              <wp:lineTo x="-277" y="21067"/>
              <wp:lineTo x="21600" y="21067"/>
              <wp:lineTo x="21600" y="0"/>
              <wp:lineTo x="-277" y="0"/>
            </wp:wrapPolygon>
          </wp:wrapThrough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54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7F96" w:rsidRPr="009A573E">
      <w:rPr>
        <w:rFonts w:ascii="Times New Roman" w:hAnsi="Times New Roman"/>
        <w:b/>
        <w:sz w:val="30"/>
        <w:szCs w:val="30"/>
      </w:rPr>
      <w:t>ООО «</w:t>
    </w:r>
    <w:r w:rsidR="00706906" w:rsidRPr="00706906">
      <w:rPr>
        <w:rFonts w:ascii="Times New Roman" w:hAnsi="Times New Roman"/>
        <w:b/>
        <w:sz w:val="30"/>
        <w:szCs w:val="30"/>
      </w:rPr>
      <w:t>ПЗХ «СИНЭК</w:t>
    </w:r>
    <w:r w:rsidR="00447F96" w:rsidRPr="009A573E">
      <w:rPr>
        <w:rFonts w:ascii="Times New Roman" w:hAnsi="Times New Roman"/>
        <w:b/>
        <w:sz w:val="30"/>
        <w:szCs w:val="30"/>
      </w:rPr>
      <w:t>»</w:t>
    </w:r>
  </w:p>
  <w:p w14:paraId="6F588BBF" w14:textId="77777777" w:rsidR="00447F96" w:rsidRPr="001E7F38" w:rsidRDefault="00447F96" w:rsidP="009A573E">
    <w:pPr>
      <w:snapToGri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1E7F38">
      <w:rPr>
        <w:rFonts w:ascii="Times New Roman" w:hAnsi="Times New Roman"/>
        <w:sz w:val="18"/>
        <w:szCs w:val="18"/>
      </w:rPr>
      <w:t>ИНН\КПП: 5904993200\590401001</w:t>
    </w:r>
  </w:p>
  <w:p w14:paraId="12FA62DC" w14:textId="77777777" w:rsidR="00660934" w:rsidRDefault="00660934" w:rsidP="009A573E">
    <w:pPr>
      <w:snapToGri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660934">
      <w:rPr>
        <w:rFonts w:ascii="Times New Roman" w:hAnsi="Times New Roman"/>
        <w:sz w:val="18"/>
        <w:szCs w:val="18"/>
      </w:rPr>
      <w:t>614015, край Пермский, г. Пермь, Ул. Окулова, д. 24, оф. 10</w:t>
    </w:r>
  </w:p>
  <w:p w14:paraId="253D0CFC" w14:textId="3FD634C2" w:rsidR="00447F96" w:rsidRPr="001E7F38" w:rsidRDefault="00447F96" w:rsidP="009A573E">
    <w:pPr>
      <w:snapToGri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1E7F38">
      <w:rPr>
        <w:rFonts w:ascii="Times New Roman" w:hAnsi="Times New Roman"/>
        <w:sz w:val="18"/>
        <w:szCs w:val="18"/>
      </w:rPr>
      <w:t xml:space="preserve">Телефон: </w:t>
    </w:r>
    <w:r w:rsidR="000D2921">
      <w:rPr>
        <w:rFonts w:ascii="Times New Roman" w:hAnsi="Times New Roman"/>
        <w:sz w:val="18"/>
        <w:szCs w:val="18"/>
      </w:rPr>
      <w:t>89129858780</w:t>
    </w:r>
    <w:r w:rsidRPr="001E7F38">
      <w:rPr>
        <w:rFonts w:ascii="Times New Roman" w:hAnsi="Times New Roman"/>
        <w:sz w:val="18"/>
        <w:szCs w:val="18"/>
      </w:rPr>
      <w:t xml:space="preserve">, </w:t>
    </w:r>
    <w:r w:rsidRPr="001E7F38">
      <w:rPr>
        <w:rFonts w:ascii="Times New Roman" w:hAnsi="Times New Roman"/>
        <w:sz w:val="18"/>
        <w:szCs w:val="18"/>
        <w:lang w:val="en-US"/>
      </w:rPr>
      <w:t>e</w:t>
    </w:r>
    <w:r w:rsidRPr="001E7F38">
      <w:rPr>
        <w:rFonts w:ascii="Times New Roman" w:hAnsi="Times New Roman"/>
        <w:sz w:val="18"/>
        <w:szCs w:val="18"/>
      </w:rPr>
      <w:t>-</w:t>
    </w:r>
    <w:r w:rsidRPr="001E7F38">
      <w:rPr>
        <w:rFonts w:ascii="Times New Roman" w:hAnsi="Times New Roman"/>
        <w:sz w:val="18"/>
        <w:szCs w:val="18"/>
        <w:lang w:val="en-US"/>
      </w:rPr>
      <w:t>mail</w:t>
    </w:r>
    <w:r w:rsidRPr="001E7F38">
      <w:rPr>
        <w:rFonts w:ascii="Times New Roman" w:hAnsi="Times New Roman"/>
        <w:sz w:val="18"/>
        <w:szCs w:val="18"/>
      </w:rPr>
      <w:t>:</w:t>
    </w:r>
    <w:r w:rsidR="00706906">
      <w:rPr>
        <w:rFonts w:ascii="Times New Roman" w:hAnsi="Times New Roman"/>
        <w:sz w:val="18"/>
        <w:szCs w:val="18"/>
      </w:rPr>
      <w:t xml:space="preserve"> </w:t>
    </w:r>
    <w:proofErr w:type="spellStart"/>
    <w:r w:rsidR="00706906" w:rsidRPr="00706906">
      <w:rPr>
        <w:rFonts w:ascii="Times New Roman" w:hAnsi="Times New Roman"/>
        <w:sz w:val="18"/>
        <w:szCs w:val="18"/>
        <w:lang w:val="en-US"/>
      </w:rPr>
      <w:t>synek</w:t>
    </w:r>
    <w:proofErr w:type="spellEnd"/>
    <w:r w:rsidR="00706906" w:rsidRPr="00706906">
      <w:rPr>
        <w:rFonts w:ascii="Times New Roman" w:hAnsi="Times New Roman"/>
        <w:sz w:val="18"/>
        <w:szCs w:val="18"/>
      </w:rPr>
      <w:t>@</w:t>
    </w:r>
    <w:r w:rsidR="00706906" w:rsidRPr="00706906">
      <w:rPr>
        <w:rFonts w:ascii="Times New Roman" w:hAnsi="Times New Roman"/>
        <w:sz w:val="18"/>
        <w:szCs w:val="18"/>
        <w:lang w:val="en-US"/>
      </w:rPr>
      <w:t>internet</w:t>
    </w:r>
    <w:r w:rsidR="00706906" w:rsidRPr="00706906">
      <w:rPr>
        <w:rFonts w:ascii="Times New Roman" w:hAnsi="Times New Roman"/>
        <w:sz w:val="18"/>
        <w:szCs w:val="18"/>
      </w:rPr>
      <w:t>.</w:t>
    </w:r>
    <w:proofErr w:type="spellStart"/>
    <w:r w:rsidR="00706906" w:rsidRPr="00706906">
      <w:rPr>
        <w:rFonts w:ascii="Times New Roman" w:hAnsi="Times New Roman"/>
        <w:sz w:val="18"/>
        <w:szCs w:val="18"/>
        <w:lang w:val="en-US"/>
      </w:rPr>
      <w:t>ru</w:t>
    </w:r>
    <w:proofErr w:type="spellEnd"/>
  </w:p>
  <w:p w14:paraId="3227DB57" w14:textId="77777777" w:rsidR="00447F96" w:rsidRPr="00461D02" w:rsidRDefault="00447F96" w:rsidP="009A573E">
    <w:pPr>
      <w:snapToGri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1E7F38">
      <w:rPr>
        <w:rFonts w:ascii="Times New Roman" w:hAnsi="Times New Roman"/>
        <w:sz w:val="18"/>
        <w:szCs w:val="18"/>
      </w:rPr>
      <w:t xml:space="preserve">р/с: </w:t>
    </w:r>
    <w:r w:rsidR="00461D02" w:rsidRPr="00461D02">
      <w:rPr>
        <w:rFonts w:ascii="Times New Roman" w:hAnsi="Times New Roman"/>
        <w:sz w:val="18"/>
        <w:szCs w:val="18"/>
      </w:rPr>
      <w:t>40702810624000016988</w:t>
    </w:r>
  </w:p>
  <w:p w14:paraId="3E16707F" w14:textId="77777777" w:rsidR="00447F96" w:rsidRPr="00461D02" w:rsidRDefault="00461D02" w:rsidP="009A573E">
    <w:pPr>
      <w:snapToGri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в АКБ «АБСОЛЮТ БАНК» (ПАО) г. Москва</w:t>
    </w:r>
  </w:p>
  <w:p w14:paraId="7DE69472" w14:textId="77777777" w:rsidR="00447F96" w:rsidRPr="001E7F38" w:rsidRDefault="00447F96" w:rsidP="009A573E">
    <w:pPr>
      <w:snapToGri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1E7F38">
      <w:rPr>
        <w:rFonts w:ascii="Times New Roman" w:hAnsi="Times New Roman"/>
        <w:sz w:val="18"/>
        <w:szCs w:val="18"/>
      </w:rPr>
      <w:t xml:space="preserve">к/с: </w:t>
    </w:r>
    <w:r w:rsidR="00461D02">
      <w:rPr>
        <w:rFonts w:ascii="Times New Roman" w:hAnsi="Times New Roman"/>
        <w:sz w:val="18"/>
        <w:szCs w:val="18"/>
      </w:rPr>
      <w:t>30101810500000000976</w:t>
    </w:r>
  </w:p>
  <w:p w14:paraId="11D9D13A" w14:textId="77777777" w:rsidR="00447F96" w:rsidRPr="009A573E" w:rsidRDefault="00447F96" w:rsidP="001E7F38">
    <w:pPr>
      <w:snapToGrid w:val="0"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1E7F38">
      <w:rPr>
        <w:rFonts w:ascii="Times New Roman" w:hAnsi="Times New Roman"/>
        <w:sz w:val="18"/>
        <w:szCs w:val="18"/>
      </w:rPr>
      <w:t>БИК 044</w:t>
    </w:r>
    <w:r w:rsidR="00461D02">
      <w:rPr>
        <w:rFonts w:ascii="Times New Roman" w:hAnsi="Times New Roman"/>
        <w:sz w:val="18"/>
        <w:szCs w:val="18"/>
      </w:rPr>
      <w:t>525976</w:t>
    </w:r>
  </w:p>
  <w:p w14:paraId="6C3C62A1" w14:textId="77777777" w:rsidR="00447F96" w:rsidRPr="009A573E" w:rsidRDefault="00447F96" w:rsidP="008D4FDE">
    <w:pPr>
      <w:pStyle w:val="a3"/>
      <w:pBdr>
        <w:bottom w:val="single" w:sz="4" w:space="1" w:color="auto"/>
      </w:pBdr>
      <w:ind w:left="-567" w:right="-850" w:hanging="567"/>
      <w:rPr>
        <w:rFonts w:ascii="Times New Roman" w:hAnsi="Times New Roman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1519"/>
    <w:multiLevelType w:val="hybridMultilevel"/>
    <w:tmpl w:val="AB8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D738F"/>
    <w:multiLevelType w:val="hybridMultilevel"/>
    <w:tmpl w:val="011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262AB"/>
    <w:multiLevelType w:val="hybridMultilevel"/>
    <w:tmpl w:val="CA96521A"/>
    <w:lvl w:ilvl="0" w:tplc="35F8E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C3C84"/>
    <w:multiLevelType w:val="hybridMultilevel"/>
    <w:tmpl w:val="B7586428"/>
    <w:lvl w:ilvl="0" w:tplc="F33E25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70DBC"/>
    <w:multiLevelType w:val="hybridMultilevel"/>
    <w:tmpl w:val="47421350"/>
    <w:lvl w:ilvl="0" w:tplc="13949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C60F95"/>
    <w:multiLevelType w:val="hybridMultilevel"/>
    <w:tmpl w:val="E272B9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DD10D7B"/>
    <w:multiLevelType w:val="hybridMultilevel"/>
    <w:tmpl w:val="703E8110"/>
    <w:lvl w:ilvl="0" w:tplc="8B04A1C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10"/>
    <w:rsid w:val="0000799C"/>
    <w:rsid w:val="000124AA"/>
    <w:rsid w:val="00024A64"/>
    <w:rsid w:val="00042AD1"/>
    <w:rsid w:val="00042F40"/>
    <w:rsid w:val="00044E11"/>
    <w:rsid w:val="000466A1"/>
    <w:rsid w:val="00046E2C"/>
    <w:rsid w:val="00073A46"/>
    <w:rsid w:val="000741AC"/>
    <w:rsid w:val="000D055F"/>
    <w:rsid w:val="000D2921"/>
    <w:rsid w:val="000E7917"/>
    <w:rsid w:val="00116BA1"/>
    <w:rsid w:val="00116E18"/>
    <w:rsid w:val="001176BC"/>
    <w:rsid w:val="0012143D"/>
    <w:rsid w:val="00122A42"/>
    <w:rsid w:val="00124FE5"/>
    <w:rsid w:val="0013091F"/>
    <w:rsid w:val="00131D8D"/>
    <w:rsid w:val="00136D52"/>
    <w:rsid w:val="00146679"/>
    <w:rsid w:val="001A0E3D"/>
    <w:rsid w:val="001B4C89"/>
    <w:rsid w:val="001B54FF"/>
    <w:rsid w:val="001E1FEF"/>
    <w:rsid w:val="001E38C4"/>
    <w:rsid w:val="001E3F0E"/>
    <w:rsid w:val="001E7F38"/>
    <w:rsid w:val="001F42AF"/>
    <w:rsid w:val="00201CD6"/>
    <w:rsid w:val="0021132B"/>
    <w:rsid w:val="0024128D"/>
    <w:rsid w:val="00250AB8"/>
    <w:rsid w:val="00253AF9"/>
    <w:rsid w:val="00260049"/>
    <w:rsid w:val="0026020B"/>
    <w:rsid w:val="0028128E"/>
    <w:rsid w:val="002879B0"/>
    <w:rsid w:val="00287B1F"/>
    <w:rsid w:val="00290509"/>
    <w:rsid w:val="002A09D4"/>
    <w:rsid w:val="002A48A9"/>
    <w:rsid w:val="002C209B"/>
    <w:rsid w:val="002C705D"/>
    <w:rsid w:val="002C719A"/>
    <w:rsid w:val="002E3D05"/>
    <w:rsid w:val="003012B5"/>
    <w:rsid w:val="0030189D"/>
    <w:rsid w:val="00317FEC"/>
    <w:rsid w:val="00323ABC"/>
    <w:rsid w:val="003261B7"/>
    <w:rsid w:val="003267F5"/>
    <w:rsid w:val="00344DED"/>
    <w:rsid w:val="00351C00"/>
    <w:rsid w:val="003565CA"/>
    <w:rsid w:val="003628B2"/>
    <w:rsid w:val="00372710"/>
    <w:rsid w:val="00396084"/>
    <w:rsid w:val="00397CE9"/>
    <w:rsid w:val="003A746F"/>
    <w:rsid w:val="003B54F8"/>
    <w:rsid w:val="003C497E"/>
    <w:rsid w:val="004109B6"/>
    <w:rsid w:val="00423764"/>
    <w:rsid w:val="00434103"/>
    <w:rsid w:val="00436003"/>
    <w:rsid w:val="00447F96"/>
    <w:rsid w:val="00453540"/>
    <w:rsid w:val="00453A40"/>
    <w:rsid w:val="00461D02"/>
    <w:rsid w:val="0047100A"/>
    <w:rsid w:val="00476294"/>
    <w:rsid w:val="004D3F78"/>
    <w:rsid w:val="004D7DF8"/>
    <w:rsid w:val="004F4D1A"/>
    <w:rsid w:val="00501E55"/>
    <w:rsid w:val="0052670B"/>
    <w:rsid w:val="005324F0"/>
    <w:rsid w:val="00534E7D"/>
    <w:rsid w:val="00572D99"/>
    <w:rsid w:val="005866B0"/>
    <w:rsid w:val="005918C8"/>
    <w:rsid w:val="005933FC"/>
    <w:rsid w:val="005B32FF"/>
    <w:rsid w:val="005B6900"/>
    <w:rsid w:val="005C7545"/>
    <w:rsid w:val="005E34B7"/>
    <w:rsid w:val="005F6EDF"/>
    <w:rsid w:val="00606A24"/>
    <w:rsid w:val="0061261C"/>
    <w:rsid w:val="006139DE"/>
    <w:rsid w:val="00622030"/>
    <w:rsid w:val="006323F6"/>
    <w:rsid w:val="0064053D"/>
    <w:rsid w:val="006472FD"/>
    <w:rsid w:val="006548D8"/>
    <w:rsid w:val="00655BE9"/>
    <w:rsid w:val="00660934"/>
    <w:rsid w:val="006613CD"/>
    <w:rsid w:val="00665B9B"/>
    <w:rsid w:val="00667018"/>
    <w:rsid w:val="00684616"/>
    <w:rsid w:val="006A575B"/>
    <w:rsid w:val="006B4DBE"/>
    <w:rsid w:val="006C76F6"/>
    <w:rsid w:val="006D5B9A"/>
    <w:rsid w:val="006D7E94"/>
    <w:rsid w:val="006E340A"/>
    <w:rsid w:val="006F004A"/>
    <w:rsid w:val="00706906"/>
    <w:rsid w:val="007221AD"/>
    <w:rsid w:val="00723692"/>
    <w:rsid w:val="00727DC4"/>
    <w:rsid w:val="00732FCA"/>
    <w:rsid w:val="00746B10"/>
    <w:rsid w:val="00755805"/>
    <w:rsid w:val="00755DA0"/>
    <w:rsid w:val="00761F7E"/>
    <w:rsid w:val="00762CB3"/>
    <w:rsid w:val="00777636"/>
    <w:rsid w:val="00782F5E"/>
    <w:rsid w:val="00790442"/>
    <w:rsid w:val="00793087"/>
    <w:rsid w:val="0079316A"/>
    <w:rsid w:val="007A309F"/>
    <w:rsid w:val="007B2C73"/>
    <w:rsid w:val="007B7A1D"/>
    <w:rsid w:val="007D2925"/>
    <w:rsid w:val="007D3CD3"/>
    <w:rsid w:val="007F2F04"/>
    <w:rsid w:val="007F501D"/>
    <w:rsid w:val="008173D5"/>
    <w:rsid w:val="00830D71"/>
    <w:rsid w:val="00835983"/>
    <w:rsid w:val="00855803"/>
    <w:rsid w:val="00871750"/>
    <w:rsid w:val="00891A0C"/>
    <w:rsid w:val="008D4FDE"/>
    <w:rsid w:val="009249FB"/>
    <w:rsid w:val="009513D6"/>
    <w:rsid w:val="009539E7"/>
    <w:rsid w:val="00974395"/>
    <w:rsid w:val="009A573E"/>
    <w:rsid w:val="009B0CC6"/>
    <w:rsid w:val="009B6994"/>
    <w:rsid w:val="009C43AB"/>
    <w:rsid w:val="009D3CBD"/>
    <w:rsid w:val="009D702B"/>
    <w:rsid w:val="009E1091"/>
    <w:rsid w:val="009E329A"/>
    <w:rsid w:val="009F5AF2"/>
    <w:rsid w:val="00A04380"/>
    <w:rsid w:val="00A1723E"/>
    <w:rsid w:val="00A35366"/>
    <w:rsid w:val="00A64B7E"/>
    <w:rsid w:val="00A70F4A"/>
    <w:rsid w:val="00A81304"/>
    <w:rsid w:val="00A9080A"/>
    <w:rsid w:val="00AC3B09"/>
    <w:rsid w:val="00AD30C0"/>
    <w:rsid w:val="00AD32C9"/>
    <w:rsid w:val="00B02ABF"/>
    <w:rsid w:val="00B03D37"/>
    <w:rsid w:val="00B114B7"/>
    <w:rsid w:val="00B36705"/>
    <w:rsid w:val="00BA3CD2"/>
    <w:rsid w:val="00BB0C27"/>
    <w:rsid w:val="00BC398A"/>
    <w:rsid w:val="00BC7099"/>
    <w:rsid w:val="00BD6352"/>
    <w:rsid w:val="00C05828"/>
    <w:rsid w:val="00C54F9A"/>
    <w:rsid w:val="00CB7E4D"/>
    <w:rsid w:val="00CD5677"/>
    <w:rsid w:val="00CE5154"/>
    <w:rsid w:val="00CF3B6F"/>
    <w:rsid w:val="00CF6484"/>
    <w:rsid w:val="00CF6A53"/>
    <w:rsid w:val="00D039AB"/>
    <w:rsid w:val="00D03EDF"/>
    <w:rsid w:val="00D20F00"/>
    <w:rsid w:val="00D36A81"/>
    <w:rsid w:val="00D573E4"/>
    <w:rsid w:val="00D73A86"/>
    <w:rsid w:val="00D7573C"/>
    <w:rsid w:val="00D87EB7"/>
    <w:rsid w:val="00D92948"/>
    <w:rsid w:val="00D96CE3"/>
    <w:rsid w:val="00DA3E6D"/>
    <w:rsid w:val="00DB40D6"/>
    <w:rsid w:val="00DD436B"/>
    <w:rsid w:val="00DE043A"/>
    <w:rsid w:val="00DE0EEB"/>
    <w:rsid w:val="00DE16CF"/>
    <w:rsid w:val="00E11E89"/>
    <w:rsid w:val="00E11F71"/>
    <w:rsid w:val="00E21C4B"/>
    <w:rsid w:val="00E26E9A"/>
    <w:rsid w:val="00E3045D"/>
    <w:rsid w:val="00E33D70"/>
    <w:rsid w:val="00E5757A"/>
    <w:rsid w:val="00E6520C"/>
    <w:rsid w:val="00E668CA"/>
    <w:rsid w:val="00E7780A"/>
    <w:rsid w:val="00E81F7A"/>
    <w:rsid w:val="00E8304A"/>
    <w:rsid w:val="00E975D9"/>
    <w:rsid w:val="00EB45E8"/>
    <w:rsid w:val="00EC2843"/>
    <w:rsid w:val="00EC5911"/>
    <w:rsid w:val="00ED6AD3"/>
    <w:rsid w:val="00EE14C1"/>
    <w:rsid w:val="00F075D6"/>
    <w:rsid w:val="00F07ADC"/>
    <w:rsid w:val="00F132CB"/>
    <w:rsid w:val="00F22579"/>
    <w:rsid w:val="00F275E4"/>
    <w:rsid w:val="00F42B96"/>
    <w:rsid w:val="00F55492"/>
    <w:rsid w:val="00F723C4"/>
    <w:rsid w:val="00F83FC4"/>
    <w:rsid w:val="00F8584E"/>
    <w:rsid w:val="00F85DD4"/>
    <w:rsid w:val="00F9235E"/>
    <w:rsid w:val="00F93C6A"/>
    <w:rsid w:val="00FA1FAC"/>
    <w:rsid w:val="00FA2D6E"/>
    <w:rsid w:val="00FD382E"/>
    <w:rsid w:val="00FD6323"/>
    <w:rsid w:val="00FF0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190DF"/>
  <w15:docId w15:val="{B550301A-EAA4-4323-B1C0-5F576193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4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73E"/>
  </w:style>
  <w:style w:type="paragraph" w:styleId="a5">
    <w:name w:val="footer"/>
    <w:basedOn w:val="a"/>
    <w:link w:val="a6"/>
    <w:uiPriority w:val="99"/>
    <w:unhideWhenUsed/>
    <w:rsid w:val="009A5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73E"/>
  </w:style>
  <w:style w:type="paragraph" w:styleId="a7">
    <w:name w:val="Balloon Text"/>
    <w:basedOn w:val="a"/>
    <w:link w:val="a8"/>
    <w:uiPriority w:val="99"/>
    <w:semiHidden/>
    <w:unhideWhenUsed/>
    <w:rsid w:val="009A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73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A57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1E38C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012B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9"/>
    <w:uiPriority w:val="59"/>
    <w:rsid w:val="00F07ADC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7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83;&#1072;&#1085;&#1082;%20&#1040;&#1053;&#1058;&#1048;&#1050;&#1055;&#1056;&#1054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58C9-3E0D-431A-9E99-3D1E27C5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АНТИКПРОМ.dotx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Артем Степанов</cp:lastModifiedBy>
  <cp:revision>5</cp:revision>
  <cp:lastPrinted>2021-07-27T07:08:00Z</cp:lastPrinted>
  <dcterms:created xsi:type="dcterms:W3CDTF">2024-06-04T10:24:00Z</dcterms:created>
  <dcterms:modified xsi:type="dcterms:W3CDTF">2024-06-04T10:31:00Z</dcterms:modified>
</cp:coreProperties>
</file>